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2FAF0" w14:textId="323F1131" w:rsidR="00493A34" w:rsidRPr="005318E0" w:rsidRDefault="009626C4" w:rsidP="002871DD">
      <w:pPr>
        <w:spacing w:line="360" w:lineRule="auto"/>
        <w:rPr>
          <w:rFonts w:ascii="Tms Rmn" w:hAnsi="Tms Rmn" w:hint="eastAsia"/>
          <w:color w:val="000000"/>
        </w:rPr>
      </w:pPr>
      <w:r>
        <w:rPr>
          <w:rFonts w:ascii="Tms Rmn" w:hAnsi="Tms Rmn"/>
          <w:color w:val="000000"/>
        </w:rPr>
        <w:tab/>
      </w:r>
      <w:r>
        <w:rPr>
          <w:rFonts w:ascii="Tms Rmn" w:hAnsi="Tms Rmn"/>
          <w:color w:val="000000"/>
        </w:rPr>
        <w:tab/>
      </w:r>
      <w:r>
        <w:rPr>
          <w:rFonts w:ascii="Tms Rmn" w:hAnsi="Tms Rmn"/>
          <w:color w:val="000000"/>
        </w:rPr>
        <w:tab/>
      </w:r>
      <w:r>
        <w:rPr>
          <w:rFonts w:ascii="Tms Rmn" w:hAnsi="Tms Rmn"/>
          <w:color w:val="000000"/>
        </w:rPr>
        <w:tab/>
      </w:r>
      <w:r>
        <w:rPr>
          <w:rFonts w:ascii="Tms Rmn" w:hAnsi="Tms Rmn"/>
          <w:color w:val="000000"/>
        </w:rPr>
        <w:tab/>
      </w:r>
    </w:p>
    <w:p w14:paraId="795668A6" w14:textId="5A6806C7" w:rsidR="009150FD" w:rsidRPr="005318E0" w:rsidRDefault="00493A34" w:rsidP="00493A34">
      <w:pPr>
        <w:spacing w:after="120" w:line="312" w:lineRule="auto"/>
        <w:jc w:val="both"/>
        <w:rPr>
          <w:rFonts w:ascii="Tms Rmn" w:hAnsi="Tms Rmn" w:hint="eastAsia"/>
          <w:color w:val="000000"/>
        </w:rPr>
      </w:pPr>
      <w:r w:rsidRPr="005318E0">
        <w:rPr>
          <w:rFonts w:ascii="Tms Rmn" w:hAnsi="Tms Rmn"/>
          <w:b/>
          <w:bCs/>
          <w:color w:val="000000"/>
        </w:rPr>
        <w:t xml:space="preserve">Załącznik nr </w:t>
      </w:r>
      <w:r w:rsidR="007021EF" w:rsidRPr="005318E0">
        <w:rPr>
          <w:rFonts w:ascii="Tms Rmn" w:hAnsi="Tms Rmn"/>
          <w:b/>
          <w:bCs/>
          <w:color w:val="000000"/>
        </w:rPr>
        <w:t>1</w:t>
      </w:r>
    </w:p>
    <w:p w14:paraId="02F9927B" w14:textId="77777777" w:rsidR="009150FD" w:rsidRPr="005318E0" w:rsidRDefault="00000000" w:rsidP="00493A34">
      <w:pPr>
        <w:spacing w:after="120" w:line="312" w:lineRule="auto"/>
        <w:jc w:val="center"/>
        <w:rPr>
          <w:rFonts w:ascii="Tms Rmn" w:hAnsi="Tms Rmn" w:hint="eastAsia"/>
          <w:color w:val="000000"/>
        </w:rPr>
      </w:pPr>
      <w:r w:rsidRPr="005318E0">
        <w:rPr>
          <w:rFonts w:ascii="Tms Rmn" w:hAnsi="Tms Rmn"/>
          <w:b/>
          <w:bCs/>
          <w:color w:val="000000"/>
        </w:rPr>
        <w:t>FORMULARZ ZGŁOSZENIOWY</w:t>
      </w:r>
    </w:p>
    <w:p w14:paraId="3B753AFF" w14:textId="77777777" w:rsidR="009150FD" w:rsidRPr="005318E0" w:rsidRDefault="00000000" w:rsidP="00493A34">
      <w:pPr>
        <w:spacing w:after="120" w:line="312" w:lineRule="auto"/>
        <w:jc w:val="both"/>
        <w:rPr>
          <w:rFonts w:ascii="Tms Rmn" w:hAnsi="Tms Rmn" w:hint="eastAsia"/>
          <w:color w:val="000000"/>
        </w:rPr>
      </w:pPr>
      <w:r w:rsidRPr="005318E0">
        <w:rPr>
          <w:rFonts w:ascii="Tms Rmn" w:hAnsi="Tms Rmn"/>
          <w:color w:val="000000"/>
        </w:rPr>
        <w:t>I. Dane jednostki</w:t>
      </w:r>
    </w:p>
    <w:p w14:paraId="1B6518F7" w14:textId="77777777" w:rsidR="009150FD" w:rsidRPr="005318E0" w:rsidRDefault="00000000" w:rsidP="00493A34">
      <w:pPr>
        <w:spacing w:after="120" w:line="312" w:lineRule="auto"/>
        <w:jc w:val="both"/>
        <w:rPr>
          <w:rFonts w:ascii="Tms Rmn" w:hAnsi="Tms Rmn" w:hint="eastAsia"/>
          <w:color w:val="000000"/>
        </w:rPr>
      </w:pPr>
      <w:r w:rsidRPr="005318E0">
        <w:rPr>
          <w:rFonts w:ascii="Tms Rmn" w:hAnsi="Tms Rmn"/>
          <w:color w:val="000000"/>
        </w:rPr>
        <w:t>Nazwa: ___________________</w:t>
      </w:r>
    </w:p>
    <w:p w14:paraId="107B7B6C" w14:textId="77777777" w:rsidR="009150FD" w:rsidRPr="005318E0" w:rsidRDefault="00000000" w:rsidP="00493A34">
      <w:pPr>
        <w:spacing w:after="120" w:line="312" w:lineRule="auto"/>
        <w:jc w:val="both"/>
        <w:rPr>
          <w:rFonts w:ascii="Tms Rmn" w:hAnsi="Tms Rmn" w:hint="eastAsia"/>
          <w:color w:val="000000"/>
        </w:rPr>
      </w:pPr>
      <w:r w:rsidRPr="005318E0">
        <w:rPr>
          <w:rFonts w:ascii="Tms Rmn" w:hAnsi="Tms Rmn"/>
          <w:color w:val="000000"/>
        </w:rPr>
        <w:t>Adres: ___________________</w:t>
      </w:r>
    </w:p>
    <w:p w14:paraId="6C3AA0D8" w14:textId="77777777" w:rsidR="009150FD" w:rsidRPr="005318E0" w:rsidRDefault="00000000" w:rsidP="00493A34">
      <w:pPr>
        <w:spacing w:after="120" w:line="312" w:lineRule="auto"/>
        <w:jc w:val="both"/>
        <w:rPr>
          <w:rFonts w:ascii="Tms Rmn" w:hAnsi="Tms Rmn" w:hint="eastAsia"/>
          <w:color w:val="000000"/>
        </w:rPr>
      </w:pPr>
      <w:r w:rsidRPr="005318E0">
        <w:rPr>
          <w:rFonts w:ascii="Tms Rmn" w:hAnsi="Tms Rmn"/>
          <w:color w:val="000000"/>
        </w:rPr>
        <w:t>Kontakt: ___________________</w:t>
      </w:r>
    </w:p>
    <w:p w14:paraId="20396AAB" w14:textId="77777777" w:rsidR="009150FD" w:rsidRPr="005318E0" w:rsidRDefault="009150FD" w:rsidP="00493A34">
      <w:pPr>
        <w:spacing w:after="120" w:line="312" w:lineRule="auto"/>
        <w:jc w:val="both"/>
        <w:rPr>
          <w:rFonts w:ascii="Tms Rmn" w:hAnsi="Tms Rmn" w:hint="eastAsia"/>
          <w:color w:val="000000"/>
        </w:rPr>
      </w:pPr>
    </w:p>
    <w:p w14:paraId="55BDE0AF" w14:textId="77777777" w:rsidR="009150FD" w:rsidRPr="005318E0" w:rsidRDefault="00000000" w:rsidP="00493A34">
      <w:pPr>
        <w:spacing w:after="120" w:line="312" w:lineRule="auto"/>
        <w:jc w:val="both"/>
        <w:rPr>
          <w:rFonts w:ascii="Tms Rmn" w:hAnsi="Tms Rmn" w:hint="eastAsia"/>
          <w:color w:val="000000"/>
        </w:rPr>
      </w:pPr>
      <w:r w:rsidRPr="005318E0">
        <w:rPr>
          <w:rFonts w:ascii="Tms Rmn" w:hAnsi="Tms Rmn"/>
          <w:color w:val="000000"/>
        </w:rPr>
        <w:t>II. Dane kandydata</w:t>
      </w:r>
    </w:p>
    <w:p w14:paraId="70618D1C" w14:textId="7E297C48" w:rsidR="009150FD" w:rsidRPr="005318E0" w:rsidRDefault="000E4E2F" w:rsidP="00493A34">
      <w:pPr>
        <w:spacing w:after="120" w:line="312" w:lineRule="auto"/>
        <w:jc w:val="both"/>
        <w:rPr>
          <w:rFonts w:ascii="Tms Rmn" w:hAnsi="Tms Rmn" w:hint="eastAsia"/>
          <w:color w:val="000000"/>
        </w:rPr>
      </w:pPr>
      <w:r>
        <w:rPr>
          <w:rFonts w:ascii="Tms Rmn" w:hAnsi="Tms Rmn"/>
          <w:color w:val="000000"/>
        </w:rPr>
        <w:t>Stopień, i</w:t>
      </w:r>
      <w:r w:rsidRPr="005318E0">
        <w:rPr>
          <w:rFonts w:ascii="Tms Rmn" w:hAnsi="Tms Rmn"/>
          <w:color w:val="000000"/>
        </w:rPr>
        <w:t>mię i nazwisko: _____________</w:t>
      </w:r>
    </w:p>
    <w:p w14:paraId="696F6ED2" w14:textId="1891D9A8" w:rsidR="009150FD" w:rsidRPr="005318E0" w:rsidRDefault="00000000" w:rsidP="00493A34">
      <w:pPr>
        <w:spacing w:after="120" w:line="312" w:lineRule="auto"/>
        <w:jc w:val="both"/>
        <w:rPr>
          <w:rFonts w:ascii="Tms Rmn" w:hAnsi="Tms Rmn" w:hint="eastAsia"/>
          <w:color w:val="000000"/>
        </w:rPr>
      </w:pPr>
      <w:r w:rsidRPr="005318E0">
        <w:rPr>
          <w:rFonts w:ascii="Tms Rmn" w:hAnsi="Tms Rmn"/>
          <w:color w:val="000000"/>
        </w:rPr>
        <w:t>Stanowisko: ___________________</w:t>
      </w:r>
      <w:r w:rsidR="000E4E2F">
        <w:rPr>
          <w:rFonts w:ascii="Tms Rmn" w:hAnsi="Tms Rmn"/>
          <w:color w:val="000000"/>
        </w:rPr>
        <w:t>____</w:t>
      </w:r>
    </w:p>
    <w:p w14:paraId="72FB4DAC" w14:textId="279AF158" w:rsidR="009150FD" w:rsidRDefault="00000000" w:rsidP="00493A34">
      <w:pPr>
        <w:spacing w:after="120" w:line="312" w:lineRule="auto"/>
        <w:jc w:val="both"/>
        <w:rPr>
          <w:rFonts w:ascii="Tms Rmn" w:hAnsi="Tms Rmn" w:hint="eastAsia"/>
          <w:color w:val="000000"/>
        </w:rPr>
      </w:pPr>
      <w:r w:rsidRPr="005318E0">
        <w:rPr>
          <w:rFonts w:ascii="Tms Rmn" w:hAnsi="Tms Rmn"/>
          <w:color w:val="000000"/>
        </w:rPr>
        <w:t>Jednostka: ___________________</w:t>
      </w:r>
      <w:r w:rsidR="000E4E2F">
        <w:rPr>
          <w:rFonts w:ascii="Tms Rmn" w:hAnsi="Tms Rmn"/>
          <w:color w:val="000000"/>
        </w:rPr>
        <w:t>______</w:t>
      </w:r>
    </w:p>
    <w:p w14:paraId="180B7028" w14:textId="6537304B" w:rsidR="00070EBA" w:rsidRDefault="00070EBA" w:rsidP="00493A34">
      <w:pPr>
        <w:spacing w:after="120" w:line="312" w:lineRule="auto"/>
        <w:jc w:val="both"/>
        <w:rPr>
          <w:rFonts w:ascii="Tms Rmn" w:hAnsi="Tms Rmn" w:hint="eastAsia"/>
          <w:color w:val="000000"/>
        </w:rPr>
      </w:pPr>
      <w:r>
        <w:rPr>
          <w:rFonts w:ascii="Tms Rmn" w:hAnsi="Tms Rmn"/>
          <w:color w:val="000000"/>
        </w:rPr>
        <w:t>Data wstąpienia do służby: ___________</w:t>
      </w:r>
    </w:p>
    <w:p w14:paraId="2DDFA217" w14:textId="77777777" w:rsidR="009150FD" w:rsidRDefault="009150FD" w:rsidP="00493A34">
      <w:pPr>
        <w:spacing w:after="120" w:line="312" w:lineRule="auto"/>
        <w:jc w:val="both"/>
        <w:rPr>
          <w:rFonts w:ascii="Tms Rmn" w:hAnsi="Tms Rmn" w:hint="eastAsia"/>
          <w:color w:val="000000"/>
        </w:rPr>
      </w:pPr>
    </w:p>
    <w:p w14:paraId="35189CF8" w14:textId="05044BAB" w:rsidR="000E4E2F" w:rsidRDefault="000E4E2F" w:rsidP="00493A34">
      <w:pPr>
        <w:spacing w:after="120" w:line="312" w:lineRule="auto"/>
        <w:jc w:val="both"/>
        <w:rPr>
          <w:rFonts w:ascii="Tms Rmn" w:hAnsi="Tms Rmn" w:hint="eastAsia"/>
          <w:color w:val="000000"/>
        </w:rPr>
      </w:pPr>
      <w:r>
        <w:rPr>
          <w:rFonts w:ascii="Tms Rmn" w:hAnsi="Tms Rmn"/>
          <w:color w:val="000000"/>
        </w:rPr>
        <w:t>III. Dyscyplina sportowa</w:t>
      </w:r>
    </w:p>
    <w:p w14:paraId="33A95B64" w14:textId="60925E63" w:rsidR="000E4E2F" w:rsidRDefault="000E4E2F" w:rsidP="00493A34">
      <w:pPr>
        <w:spacing w:after="120" w:line="312" w:lineRule="auto"/>
        <w:jc w:val="both"/>
        <w:rPr>
          <w:rFonts w:ascii="Tms Rmn" w:hAnsi="Tms Rmn" w:hint="eastAsia"/>
          <w:color w:val="000000"/>
        </w:rPr>
      </w:pPr>
      <w:r w:rsidRPr="000E4E2F">
        <w:rPr>
          <w:rFonts w:ascii="Tms Rmn" w:hAnsi="Tms Rmn"/>
          <w:color w:val="000000"/>
        </w:rPr>
        <w:t>__________________________________</w:t>
      </w:r>
    </w:p>
    <w:p w14:paraId="15F8E0D4" w14:textId="77777777" w:rsidR="000E4E2F" w:rsidRDefault="000E4E2F" w:rsidP="00493A34">
      <w:pPr>
        <w:spacing w:after="120" w:line="312" w:lineRule="auto"/>
        <w:jc w:val="both"/>
        <w:rPr>
          <w:rFonts w:ascii="Tms Rmn" w:hAnsi="Tms Rmn" w:hint="eastAsia"/>
          <w:color w:val="000000"/>
        </w:rPr>
      </w:pPr>
    </w:p>
    <w:p w14:paraId="775A27B1" w14:textId="3FB96C63" w:rsidR="009150FD" w:rsidRDefault="00000000" w:rsidP="00493A34">
      <w:pPr>
        <w:spacing w:after="120" w:line="312" w:lineRule="auto"/>
        <w:jc w:val="both"/>
        <w:rPr>
          <w:rFonts w:ascii="Tms Rmn" w:hAnsi="Tms Rmn" w:hint="eastAsia"/>
          <w:color w:val="000000"/>
        </w:rPr>
      </w:pPr>
      <w:r>
        <w:rPr>
          <w:rFonts w:ascii="Tms Rmn" w:hAnsi="Tms Rmn"/>
          <w:color w:val="000000"/>
        </w:rPr>
        <w:t>I</w:t>
      </w:r>
      <w:r w:rsidR="000E4E2F">
        <w:rPr>
          <w:rFonts w:ascii="Tms Rmn" w:hAnsi="Tms Rmn"/>
          <w:color w:val="000000"/>
        </w:rPr>
        <w:t>V</w:t>
      </w:r>
      <w:r>
        <w:rPr>
          <w:rFonts w:ascii="Tms Rmn" w:hAnsi="Tms Rmn"/>
          <w:color w:val="000000"/>
        </w:rPr>
        <w:t>. Osiągnięcia sportowe:</w:t>
      </w:r>
    </w:p>
    <w:p w14:paraId="58B19B40" w14:textId="77777777" w:rsidR="009150FD" w:rsidRDefault="00000000" w:rsidP="00493A34">
      <w:pPr>
        <w:spacing w:after="120" w:line="312" w:lineRule="auto"/>
        <w:jc w:val="both"/>
        <w:rPr>
          <w:rFonts w:ascii="Tms Rmn" w:hAnsi="Tms Rmn" w:hint="eastAsia"/>
          <w:color w:val="000000"/>
        </w:rPr>
      </w:pPr>
      <w:r>
        <w:rPr>
          <w:rFonts w:ascii="Tms Rmn" w:hAnsi="Tms Rmn"/>
          <w:color w:val="000000"/>
        </w:rPr>
        <w:t>___________________________________</w:t>
      </w:r>
    </w:p>
    <w:p w14:paraId="309DBA19" w14:textId="77777777" w:rsidR="009150FD" w:rsidRDefault="00000000" w:rsidP="00493A34">
      <w:pPr>
        <w:spacing w:after="120" w:line="312" w:lineRule="auto"/>
        <w:jc w:val="both"/>
        <w:rPr>
          <w:rFonts w:ascii="Tms Rmn" w:hAnsi="Tms Rmn" w:hint="eastAsia"/>
          <w:color w:val="000000"/>
        </w:rPr>
      </w:pPr>
      <w:r>
        <w:rPr>
          <w:rFonts w:ascii="Tms Rmn" w:hAnsi="Tms Rmn"/>
          <w:color w:val="000000"/>
        </w:rPr>
        <w:t>___________________________________</w:t>
      </w:r>
    </w:p>
    <w:p w14:paraId="2DF90E60" w14:textId="77777777" w:rsidR="009150FD" w:rsidRDefault="009150FD" w:rsidP="00493A34">
      <w:pPr>
        <w:spacing w:after="120" w:line="312" w:lineRule="auto"/>
        <w:jc w:val="both"/>
        <w:rPr>
          <w:rFonts w:ascii="Tms Rmn" w:hAnsi="Tms Rmn" w:hint="eastAsia"/>
          <w:color w:val="000000"/>
        </w:rPr>
      </w:pPr>
    </w:p>
    <w:p w14:paraId="46A942AE" w14:textId="477FD6F9" w:rsidR="009150FD" w:rsidRDefault="00000000" w:rsidP="00493A34">
      <w:pPr>
        <w:spacing w:after="120" w:line="312" w:lineRule="auto"/>
        <w:jc w:val="both"/>
        <w:rPr>
          <w:rFonts w:ascii="Tms Rmn" w:hAnsi="Tms Rmn" w:hint="eastAsia"/>
          <w:color w:val="000000"/>
        </w:rPr>
      </w:pPr>
      <w:r>
        <w:rPr>
          <w:rFonts w:ascii="Tms Rmn" w:hAnsi="Tms Rmn"/>
          <w:color w:val="000000"/>
        </w:rPr>
        <w:t>V. Uzasadnienie:</w:t>
      </w:r>
    </w:p>
    <w:p w14:paraId="666FE3D3" w14:textId="77777777" w:rsidR="009150FD" w:rsidRDefault="00000000" w:rsidP="00493A34">
      <w:pPr>
        <w:spacing w:after="120" w:line="312" w:lineRule="auto"/>
        <w:jc w:val="both"/>
        <w:rPr>
          <w:rFonts w:ascii="Tms Rmn" w:hAnsi="Tms Rmn" w:hint="eastAsia"/>
          <w:color w:val="000000"/>
        </w:rPr>
      </w:pPr>
      <w:r>
        <w:rPr>
          <w:rFonts w:ascii="Tms Rmn" w:hAnsi="Tms Rmn"/>
          <w:color w:val="000000"/>
        </w:rPr>
        <w:t>___________________________________</w:t>
      </w:r>
    </w:p>
    <w:p w14:paraId="6D8414F4" w14:textId="77777777" w:rsidR="009150FD" w:rsidRDefault="00000000" w:rsidP="00493A34">
      <w:pPr>
        <w:spacing w:after="120" w:line="312" w:lineRule="auto"/>
        <w:jc w:val="both"/>
        <w:rPr>
          <w:rFonts w:ascii="Tms Rmn" w:hAnsi="Tms Rmn" w:hint="eastAsia"/>
          <w:color w:val="000000"/>
        </w:rPr>
      </w:pPr>
      <w:r>
        <w:rPr>
          <w:rFonts w:ascii="Tms Rmn" w:hAnsi="Tms Rmn"/>
          <w:color w:val="000000"/>
        </w:rPr>
        <w:t>___________________________________</w:t>
      </w:r>
    </w:p>
    <w:p w14:paraId="7F24C5C7" w14:textId="77777777" w:rsidR="009150FD" w:rsidRDefault="009150FD" w:rsidP="00493A34">
      <w:pPr>
        <w:spacing w:after="120" w:line="312" w:lineRule="auto"/>
        <w:jc w:val="both"/>
        <w:rPr>
          <w:rFonts w:ascii="Tms Rmn" w:hAnsi="Tms Rmn" w:hint="eastAsia"/>
          <w:color w:val="000000"/>
        </w:rPr>
      </w:pPr>
    </w:p>
    <w:p w14:paraId="4AC7BE43" w14:textId="73E3BB0A" w:rsidR="009150FD" w:rsidRDefault="004E5E85" w:rsidP="00493A34">
      <w:pPr>
        <w:spacing w:after="120" w:line="312" w:lineRule="auto"/>
        <w:jc w:val="both"/>
        <w:rPr>
          <w:rFonts w:ascii="Tms Rmn" w:hAnsi="Tms Rmn" w:hint="eastAsia"/>
          <w:color w:val="000000"/>
        </w:rPr>
      </w:pPr>
      <w:r w:rsidRPr="00A203B9">
        <w:rPr>
          <w:rFonts w:ascii="Tms Rmn" w:hAnsi="Tms Rmn"/>
          <w:color w:val="000000"/>
        </w:rPr>
        <w:t>VI. Oświadczam, że przeciwko mnie nie toczy się żadne postępowanie karne i dyscyplinarne, a także nie zachodzą przesłanki, o których mowa w art.  87 ust. 3 ustawy o Policji.</w:t>
      </w:r>
    </w:p>
    <w:p w14:paraId="469EEC2B" w14:textId="77777777" w:rsidR="009150FD" w:rsidRDefault="009150FD" w:rsidP="00493A34">
      <w:pPr>
        <w:spacing w:after="120" w:line="312" w:lineRule="auto"/>
        <w:jc w:val="both"/>
        <w:rPr>
          <w:rFonts w:ascii="Tms Rmn" w:hAnsi="Tms Rmn" w:hint="eastAsia"/>
          <w:color w:val="000000"/>
        </w:rPr>
      </w:pPr>
    </w:p>
    <w:p w14:paraId="59D717CB" w14:textId="77777777" w:rsidR="009150FD" w:rsidRDefault="00000000" w:rsidP="00493A34">
      <w:pPr>
        <w:spacing w:after="120" w:line="312" w:lineRule="auto"/>
        <w:jc w:val="both"/>
        <w:rPr>
          <w:rFonts w:ascii="Tms Rmn" w:hAnsi="Tms Rmn" w:hint="eastAsia"/>
          <w:color w:val="000000"/>
        </w:rPr>
      </w:pPr>
      <w:r>
        <w:rPr>
          <w:rFonts w:ascii="Tms Rmn" w:hAnsi="Tms Rmn"/>
          <w:color w:val="000000"/>
        </w:rPr>
        <w:t xml:space="preserve">Data: __________ </w:t>
      </w:r>
    </w:p>
    <w:p w14:paraId="7426FBC7" w14:textId="388344B7" w:rsidR="00493A34" w:rsidRPr="002871DD" w:rsidRDefault="00000000" w:rsidP="002871DD">
      <w:pPr>
        <w:spacing w:after="120" w:line="312" w:lineRule="auto"/>
        <w:jc w:val="both"/>
        <w:rPr>
          <w:rFonts w:ascii="Tms Rmn" w:hAnsi="Tms Rmn"/>
          <w:color w:val="000000"/>
        </w:rPr>
      </w:pPr>
      <w:r>
        <w:rPr>
          <w:rFonts w:ascii="Tms Rmn" w:hAnsi="Tms Rmn"/>
          <w:color w:val="000000"/>
        </w:rPr>
        <w:t>Podpis kandydata: __________   Podpis kierownika jednostki/ przełożonego:_______________</w:t>
      </w:r>
      <w:r>
        <w:rPr>
          <w:rFonts w:ascii="Tms Rmn" w:hAnsi="Tms Rmn"/>
          <w:color w:val="000000"/>
        </w:rPr>
        <w:tab/>
      </w:r>
      <w:r>
        <w:rPr>
          <w:rFonts w:ascii="Tms Rmn" w:hAnsi="Tms Rmn"/>
          <w:color w:val="000000"/>
        </w:rPr>
        <w:tab/>
      </w:r>
      <w:r>
        <w:rPr>
          <w:rFonts w:ascii="Tms Rmn" w:hAnsi="Tms Rmn"/>
          <w:color w:val="000000"/>
        </w:rPr>
        <w:tab/>
      </w:r>
    </w:p>
    <w:sectPr w:rsidR="00493A34" w:rsidRPr="002871DD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75A51" w14:textId="77777777" w:rsidR="00025B1C" w:rsidRDefault="00025B1C" w:rsidP="00FE4901">
      <w:r>
        <w:separator/>
      </w:r>
    </w:p>
  </w:endnote>
  <w:endnote w:type="continuationSeparator" w:id="0">
    <w:p w14:paraId="1E00B055" w14:textId="77777777" w:rsidR="00025B1C" w:rsidRDefault="00025B1C" w:rsidP="00FE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1A8C" w14:textId="77777777" w:rsidR="00025B1C" w:rsidRDefault="00025B1C" w:rsidP="00FE4901">
      <w:r>
        <w:separator/>
      </w:r>
    </w:p>
  </w:footnote>
  <w:footnote w:type="continuationSeparator" w:id="0">
    <w:p w14:paraId="7DC88913" w14:textId="77777777" w:rsidR="00025B1C" w:rsidRDefault="00025B1C" w:rsidP="00FE4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6816"/>
    <w:multiLevelType w:val="hybridMultilevel"/>
    <w:tmpl w:val="83283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D4E82"/>
    <w:multiLevelType w:val="hybridMultilevel"/>
    <w:tmpl w:val="C4D49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24210"/>
    <w:multiLevelType w:val="hybridMultilevel"/>
    <w:tmpl w:val="696AA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F2C6B"/>
    <w:multiLevelType w:val="hybridMultilevel"/>
    <w:tmpl w:val="7130A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03165"/>
    <w:multiLevelType w:val="hybridMultilevel"/>
    <w:tmpl w:val="95D24600"/>
    <w:lvl w:ilvl="0" w:tplc="853E17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E03689"/>
    <w:multiLevelType w:val="hybridMultilevel"/>
    <w:tmpl w:val="B2DC5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83CC6"/>
    <w:multiLevelType w:val="hybridMultilevel"/>
    <w:tmpl w:val="D4A42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139A7"/>
    <w:multiLevelType w:val="hybridMultilevel"/>
    <w:tmpl w:val="09EAC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09B8"/>
    <w:multiLevelType w:val="hybridMultilevel"/>
    <w:tmpl w:val="5EAA2E2A"/>
    <w:lvl w:ilvl="0" w:tplc="CE9E3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241C89"/>
    <w:multiLevelType w:val="hybridMultilevel"/>
    <w:tmpl w:val="50C4D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27668"/>
    <w:multiLevelType w:val="hybridMultilevel"/>
    <w:tmpl w:val="B42207C8"/>
    <w:lvl w:ilvl="0" w:tplc="BC42A2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7A4496"/>
    <w:multiLevelType w:val="hybridMultilevel"/>
    <w:tmpl w:val="33C0CC5A"/>
    <w:lvl w:ilvl="0" w:tplc="2FA40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imes New Roman"/>
      </w:rPr>
    </w:lvl>
    <w:lvl w:ilvl="1" w:tplc="637E41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8148EE"/>
    <w:multiLevelType w:val="hybridMultilevel"/>
    <w:tmpl w:val="77E61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390904">
    <w:abstractNumId w:val="0"/>
  </w:num>
  <w:num w:numId="2" w16cid:durableId="1839689354">
    <w:abstractNumId w:val="12"/>
  </w:num>
  <w:num w:numId="3" w16cid:durableId="1830973119">
    <w:abstractNumId w:val="6"/>
  </w:num>
  <w:num w:numId="4" w16cid:durableId="563566415">
    <w:abstractNumId w:val="9"/>
  </w:num>
  <w:num w:numId="5" w16cid:durableId="514732617">
    <w:abstractNumId w:val="10"/>
  </w:num>
  <w:num w:numId="6" w16cid:durableId="236717445">
    <w:abstractNumId w:val="1"/>
  </w:num>
  <w:num w:numId="7" w16cid:durableId="606154946">
    <w:abstractNumId w:val="4"/>
  </w:num>
  <w:num w:numId="8" w16cid:durableId="1533955549">
    <w:abstractNumId w:val="7"/>
  </w:num>
  <w:num w:numId="9" w16cid:durableId="1807118344">
    <w:abstractNumId w:val="5"/>
  </w:num>
  <w:num w:numId="10" w16cid:durableId="1216701000">
    <w:abstractNumId w:val="2"/>
  </w:num>
  <w:num w:numId="11" w16cid:durableId="1335842952">
    <w:abstractNumId w:val="3"/>
  </w:num>
  <w:num w:numId="12" w16cid:durableId="1573083676">
    <w:abstractNumId w:val="11"/>
  </w:num>
  <w:num w:numId="13" w16cid:durableId="19857411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49"/>
    <w:rsid w:val="00016EDF"/>
    <w:rsid w:val="00025B1C"/>
    <w:rsid w:val="00050931"/>
    <w:rsid w:val="00070EBA"/>
    <w:rsid w:val="000D0767"/>
    <w:rsid w:val="000D22F4"/>
    <w:rsid w:val="000D2E12"/>
    <w:rsid w:val="000D4443"/>
    <w:rsid w:val="000E08B2"/>
    <w:rsid w:val="000E0D7A"/>
    <w:rsid w:val="000E4E2F"/>
    <w:rsid w:val="000E7EF9"/>
    <w:rsid w:val="00123A20"/>
    <w:rsid w:val="00146144"/>
    <w:rsid w:val="00172F69"/>
    <w:rsid w:val="00190312"/>
    <w:rsid w:val="001D111C"/>
    <w:rsid w:val="001E6351"/>
    <w:rsid w:val="00226327"/>
    <w:rsid w:val="002604BC"/>
    <w:rsid w:val="00261759"/>
    <w:rsid w:val="00276867"/>
    <w:rsid w:val="002871DD"/>
    <w:rsid w:val="002B3078"/>
    <w:rsid w:val="002B42B3"/>
    <w:rsid w:val="002E0D37"/>
    <w:rsid w:val="002F4C45"/>
    <w:rsid w:val="002F5ABF"/>
    <w:rsid w:val="003267D5"/>
    <w:rsid w:val="00332715"/>
    <w:rsid w:val="003531BC"/>
    <w:rsid w:val="00394877"/>
    <w:rsid w:val="003B3ECC"/>
    <w:rsid w:val="004075A5"/>
    <w:rsid w:val="00422E50"/>
    <w:rsid w:val="00453D4B"/>
    <w:rsid w:val="00457676"/>
    <w:rsid w:val="00463E1C"/>
    <w:rsid w:val="00476F28"/>
    <w:rsid w:val="00487DAF"/>
    <w:rsid w:val="00493A34"/>
    <w:rsid w:val="004A1CAC"/>
    <w:rsid w:val="004A55E1"/>
    <w:rsid w:val="004B5FD9"/>
    <w:rsid w:val="004D2C0B"/>
    <w:rsid w:val="004E5E85"/>
    <w:rsid w:val="004F170E"/>
    <w:rsid w:val="00500D10"/>
    <w:rsid w:val="0050394D"/>
    <w:rsid w:val="00524B2B"/>
    <w:rsid w:val="005318E0"/>
    <w:rsid w:val="00593B2D"/>
    <w:rsid w:val="00594A87"/>
    <w:rsid w:val="005B099C"/>
    <w:rsid w:val="005C79B5"/>
    <w:rsid w:val="005C7EAA"/>
    <w:rsid w:val="005E1011"/>
    <w:rsid w:val="005F0760"/>
    <w:rsid w:val="005F69E3"/>
    <w:rsid w:val="00605AAF"/>
    <w:rsid w:val="00632E30"/>
    <w:rsid w:val="00637100"/>
    <w:rsid w:val="00675342"/>
    <w:rsid w:val="0069529A"/>
    <w:rsid w:val="006A5C29"/>
    <w:rsid w:val="006B01A2"/>
    <w:rsid w:val="006B31C4"/>
    <w:rsid w:val="006C391A"/>
    <w:rsid w:val="006F100C"/>
    <w:rsid w:val="0070123F"/>
    <w:rsid w:val="00702164"/>
    <w:rsid w:val="007021EF"/>
    <w:rsid w:val="007315E8"/>
    <w:rsid w:val="00796875"/>
    <w:rsid w:val="007B06CE"/>
    <w:rsid w:val="007B2627"/>
    <w:rsid w:val="007D7442"/>
    <w:rsid w:val="007E79D2"/>
    <w:rsid w:val="00812B2B"/>
    <w:rsid w:val="00840467"/>
    <w:rsid w:val="0084248D"/>
    <w:rsid w:val="008478AF"/>
    <w:rsid w:val="0085334B"/>
    <w:rsid w:val="00861927"/>
    <w:rsid w:val="00864835"/>
    <w:rsid w:val="008920F9"/>
    <w:rsid w:val="008F137B"/>
    <w:rsid w:val="009150FD"/>
    <w:rsid w:val="00925B4D"/>
    <w:rsid w:val="00931CE3"/>
    <w:rsid w:val="009626C4"/>
    <w:rsid w:val="00964F95"/>
    <w:rsid w:val="00966204"/>
    <w:rsid w:val="0097563F"/>
    <w:rsid w:val="00983C85"/>
    <w:rsid w:val="009D0F07"/>
    <w:rsid w:val="009E1DE6"/>
    <w:rsid w:val="009E4B1B"/>
    <w:rsid w:val="009E5D90"/>
    <w:rsid w:val="00A119A7"/>
    <w:rsid w:val="00A203B9"/>
    <w:rsid w:val="00A3257B"/>
    <w:rsid w:val="00A34944"/>
    <w:rsid w:val="00A52AFF"/>
    <w:rsid w:val="00A92E7B"/>
    <w:rsid w:val="00AD1253"/>
    <w:rsid w:val="00B24CC3"/>
    <w:rsid w:val="00B51BF2"/>
    <w:rsid w:val="00B546CF"/>
    <w:rsid w:val="00B64F28"/>
    <w:rsid w:val="00B70CAF"/>
    <w:rsid w:val="00B8000B"/>
    <w:rsid w:val="00B85AEB"/>
    <w:rsid w:val="00B9158F"/>
    <w:rsid w:val="00BA095F"/>
    <w:rsid w:val="00BC0BF3"/>
    <w:rsid w:val="00BC30BF"/>
    <w:rsid w:val="00BC39EC"/>
    <w:rsid w:val="00BC572A"/>
    <w:rsid w:val="00BE7DCC"/>
    <w:rsid w:val="00BF64E2"/>
    <w:rsid w:val="00C0071C"/>
    <w:rsid w:val="00C04AF8"/>
    <w:rsid w:val="00C1727A"/>
    <w:rsid w:val="00C26226"/>
    <w:rsid w:val="00C33A17"/>
    <w:rsid w:val="00C35CF5"/>
    <w:rsid w:val="00C43F49"/>
    <w:rsid w:val="00C73A2D"/>
    <w:rsid w:val="00C91313"/>
    <w:rsid w:val="00CB2CBC"/>
    <w:rsid w:val="00CC04A3"/>
    <w:rsid w:val="00CD0F86"/>
    <w:rsid w:val="00D038CC"/>
    <w:rsid w:val="00D30E64"/>
    <w:rsid w:val="00D32589"/>
    <w:rsid w:val="00D4089E"/>
    <w:rsid w:val="00D512F7"/>
    <w:rsid w:val="00D569E7"/>
    <w:rsid w:val="00D908A7"/>
    <w:rsid w:val="00D954D8"/>
    <w:rsid w:val="00D96A4D"/>
    <w:rsid w:val="00DC0AFB"/>
    <w:rsid w:val="00DC5E41"/>
    <w:rsid w:val="00DD6AED"/>
    <w:rsid w:val="00DF0639"/>
    <w:rsid w:val="00DF111F"/>
    <w:rsid w:val="00DF6FB2"/>
    <w:rsid w:val="00DF775B"/>
    <w:rsid w:val="00E0538F"/>
    <w:rsid w:val="00E174BF"/>
    <w:rsid w:val="00E27974"/>
    <w:rsid w:val="00E3671A"/>
    <w:rsid w:val="00E41D4E"/>
    <w:rsid w:val="00E42853"/>
    <w:rsid w:val="00E8312D"/>
    <w:rsid w:val="00E91DF7"/>
    <w:rsid w:val="00EA1C7C"/>
    <w:rsid w:val="00EA4F53"/>
    <w:rsid w:val="00ED5B1B"/>
    <w:rsid w:val="00EE0602"/>
    <w:rsid w:val="00EE1CB7"/>
    <w:rsid w:val="00F07E98"/>
    <w:rsid w:val="00F315C6"/>
    <w:rsid w:val="00F31BD5"/>
    <w:rsid w:val="00F410A8"/>
    <w:rsid w:val="00F412E0"/>
    <w:rsid w:val="00F47CE9"/>
    <w:rsid w:val="00F51F96"/>
    <w:rsid w:val="00FA4E83"/>
    <w:rsid w:val="00FA72E8"/>
    <w:rsid w:val="00FD7C2A"/>
    <w:rsid w:val="00FE4901"/>
    <w:rsid w:val="00F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2792"/>
  <w15:docId w15:val="{CAD09EEA-0B81-4A41-9E0A-3DFD5641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F412E0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F412E0"/>
    <w:rPr>
      <w:color w:val="0000EE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12E0"/>
    <w:rPr>
      <w:color w:val="605E5C"/>
      <w:shd w:val="clear" w:color="auto" w:fill="E1DFDD"/>
    </w:rPr>
  </w:style>
  <w:style w:type="paragraph" w:styleId="NormalnyWeb">
    <w:name w:val="Normal (Web)"/>
    <w:basedOn w:val="Normalny"/>
    <w:rsid w:val="00A92E7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efault">
    <w:name w:val="Default"/>
    <w:rsid w:val="00E91DF7"/>
    <w:pPr>
      <w:suppressAutoHyphens w:val="0"/>
      <w:autoSpaceDE w:val="0"/>
    </w:pPr>
    <w:rPr>
      <w:rFonts w:ascii="Calibri" w:eastAsia="Calibri" w:hAnsi="Calibri" w:cs="Calibri"/>
      <w:color w:val="000000"/>
      <w:kern w:val="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4901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4901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49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54462\Desktop\regulamin%20plebiscyt.dotx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regulamin plebiscyt</Template>
  <TotalTime>502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654462</dc:creator>
  <dc:description/>
  <cp:lastModifiedBy>654462</cp:lastModifiedBy>
  <cp:revision>126</cp:revision>
  <cp:lastPrinted>2026-07-15T06:55:00Z</cp:lastPrinted>
  <dcterms:created xsi:type="dcterms:W3CDTF">2026-04-08T07:53:00Z</dcterms:created>
  <dcterms:modified xsi:type="dcterms:W3CDTF">2026-07-15T07:33:00Z</dcterms:modified>
  <dc:language>pl-PL</dc:language>
</cp:coreProperties>
</file>